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A2" w:rsidRPr="00603FEF" w:rsidRDefault="000A0F03" w:rsidP="000A0F03">
      <w:pPr>
        <w:ind w:right="-1334"/>
        <w:jc w:val="right"/>
        <w:rPr>
          <w:i/>
          <w:sz w:val="24"/>
          <w:szCs w:val="24"/>
        </w:rPr>
      </w:pPr>
      <w:bookmarkStart w:id="0" w:name="_GoBack"/>
      <w:bookmarkEnd w:id="0"/>
      <w:r w:rsidRPr="00603FEF">
        <w:rPr>
          <w:i/>
          <w:sz w:val="24"/>
          <w:szCs w:val="24"/>
        </w:rPr>
        <w:t>Проект</w:t>
      </w:r>
    </w:p>
    <w:p w:rsidR="0022603C" w:rsidRDefault="0022603C" w:rsidP="000A0F03">
      <w:pPr>
        <w:ind w:right="-1334"/>
        <w:jc w:val="center"/>
        <w:rPr>
          <w:b/>
          <w:bCs/>
          <w:szCs w:val="28"/>
        </w:rPr>
      </w:pPr>
    </w:p>
    <w:p w:rsidR="000A0F03" w:rsidRDefault="000A0F03" w:rsidP="000A0F03">
      <w:pPr>
        <w:ind w:right="-133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СВОДНАЯ ПРОГРАММА </w:t>
      </w:r>
    </w:p>
    <w:p w:rsidR="000A0F03" w:rsidRDefault="000A0F03" w:rsidP="000A0F03">
      <w:pPr>
        <w:ind w:right="-1334"/>
        <w:jc w:val="center"/>
        <w:rPr>
          <w:b/>
          <w:szCs w:val="28"/>
        </w:rPr>
      </w:pPr>
      <w:r>
        <w:rPr>
          <w:b/>
          <w:szCs w:val="28"/>
        </w:rPr>
        <w:t xml:space="preserve">мероприятий в рамках выездной сессии АО «Корпорация «МСП» </w:t>
      </w:r>
    </w:p>
    <w:p w:rsidR="000A0F03" w:rsidRDefault="000A0F03" w:rsidP="000A0F03">
      <w:pPr>
        <w:ind w:right="-1334"/>
        <w:jc w:val="center"/>
        <w:rPr>
          <w:sz w:val="24"/>
          <w:szCs w:val="24"/>
        </w:rPr>
      </w:pPr>
      <w:r>
        <w:rPr>
          <w:b/>
          <w:szCs w:val="28"/>
        </w:rPr>
        <w:t>в Ярославской области</w:t>
      </w:r>
    </w:p>
    <w:p w:rsidR="000A0F03" w:rsidRDefault="000A0F03" w:rsidP="00C0762E">
      <w:pPr>
        <w:jc w:val="both"/>
        <w:rPr>
          <w:sz w:val="24"/>
          <w:szCs w:val="24"/>
        </w:rPr>
      </w:pPr>
    </w:p>
    <w:tbl>
      <w:tblPr>
        <w:tblW w:w="10582" w:type="dxa"/>
        <w:tblInd w:w="153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510"/>
        <w:gridCol w:w="9072"/>
      </w:tblGrid>
      <w:tr w:rsidR="00E827C9" w:rsidRPr="007A4917" w:rsidTr="00603FEF">
        <w:trPr>
          <w:trHeight w:val="337"/>
        </w:trPr>
        <w:tc>
          <w:tcPr>
            <w:tcW w:w="10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27C9" w:rsidRPr="005D0747" w:rsidRDefault="00DA3AEC" w:rsidP="005D074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 сентября 2019 г. («нулевой</w:t>
            </w:r>
            <w:r w:rsidR="00E827C9">
              <w:rPr>
                <w:b/>
                <w:szCs w:val="28"/>
              </w:rPr>
              <w:t xml:space="preserve"> день»)</w:t>
            </w:r>
          </w:p>
        </w:tc>
      </w:tr>
      <w:tr w:rsidR="00E827C9" w:rsidRPr="00307E95" w:rsidTr="005368C5">
        <w:trPr>
          <w:trHeight w:val="85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27C9" w:rsidRPr="00307E95" w:rsidRDefault="00E04FD3" w:rsidP="00B32A80">
            <w:pPr>
              <w:ind w:left="134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12.3</w:t>
            </w:r>
            <w:r w:rsidR="00E827C9" w:rsidRPr="00307E95">
              <w:rPr>
                <w:szCs w:val="28"/>
              </w:rPr>
              <w:t>0</w:t>
            </w:r>
          </w:p>
          <w:p w:rsidR="00E827C9" w:rsidRPr="00307E95" w:rsidRDefault="00E04FD3" w:rsidP="00B32A80">
            <w:pPr>
              <w:tabs>
                <w:tab w:val="left" w:pos="305"/>
              </w:tabs>
              <w:ind w:left="134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14</w:t>
            </w:r>
            <w:r w:rsidR="00E827C9" w:rsidRPr="00307E95">
              <w:rPr>
                <w:szCs w:val="28"/>
              </w:rPr>
              <w:t>.</w:t>
            </w:r>
            <w:r w:rsidRPr="00307E95">
              <w:rPr>
                <w:szCs w:val="28"/>
              </w:rPr>
              <w:t>3</w:t>
            </w:r>
            <w:r w:rsidR="00E827C9" w:rsidRPr="00307E95">
              <w:rPr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27C9" w:rsidRPr="00307E95" w:rsidRDefault="00E827C9" w:rsidP="00B32A80">
            <w:pPr>
              <w:jc w:val="both"/>
              <w:rPr>
                <w:szCs w:val="28"/>
              </w:rPr>
            </w:pPr>
            <w:r w:rsidRPr="00307E95">
              <w:rPr>
                <w:b/>
                <w:szCs w:val="28"/>
              </w:rPr>
              <w:t>Круглый стол</w:t>
            </w:r>
            <w:r w:rsidRPr="00307E95">
              <w:rPr>
                <w:szCs w:val="28"/>
              </w:rPr>
              <w:t xml:space="preserve"> «Имущественная поддержка субъектов МСП»</w:t>
            </w:r>
          </w:p>
          <w:p w:rsidR="00E827C9" w:rsidRPr="00307E95" w:rsidRDefault="00E827C9" w:rsidP="00B32A80">
            <w:pPr>
              <w:jc w:val="both"/>
              <w:rPr>
                <w:i/>
                <w:szCs w:val="28"/>
              </w:rPr>
            </w:pPr>
            <w:r w:rsidRPr="00307E95">
              <w:rPr>
                <w:i/>
                <w:szCs w:val="28"/>
              </w:rPr>
              <w:t>(236 аудитория Правительства Ярославской области)</w:t>
            </w:r>
          </w:p>
        </w:tc>
      </w:tr>
      <w:tr w:rsidR="00E827C9" w:rsidRPr="00307E95" w:rsidTr="005368C5">
        <w:trPr>
          <w:trHeight w:val="113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27C9" w:rsidRPr="00307E95" w:rsidRDefault="00E04FD3" w:rsidP="00B32A80">
            <w:pPr>
              <w:ind w:left="134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15.0</w:t>
            </w:r>
            <w:r w:rsidR="00E827C9" w:rsidRPr="00307E95">
              <w:rPr>
                <w:szCs w:val="28"/>
              </w:rPr>
              <w:t>0</w:t>
            </w:r>
          </w:p>
          <w:p w:rsidR="00E827C9" w:rsidRPr="00307E95" w:rsidRDefault="00E04FD3" w:rsidP="00B32A80">
            <w:pPr>
              <w:ind w:left="134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17.0</w:t>
            </w:r>
            <w:r w:rsidR="00E827C9" w:rsidRPr="00307E95">
              <w:rPr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27C9" w:rsidRPr="00307E95" w:rsidRDefault="00E827C9" w:rsidP="00B32A80">
            <w:pPr>
              <w:jc w:val="both"/>
              <w:rPr>
                <w:szCs w:val="28"/>
              </w:rPr>
            </w:pPr>
            <w:r w:rsidRPr="00307E95">
              <w:rPr>
                <w:b/>
                <w:szCs w:val="28"/>
              </w:rPr>
              <w:t xml:space="preserve">Круглый стол </w:t>
            </w:r>
            <w:r w:rsidRPr="00307E95">
              <w:rPr>
                <w:szCs w:val="28"/>
              </w:rPr>
              <w:t>«Лизинговая поддержка субъектов индивидуального и малого предпринимательства»</w:t>
            </w:r>
          </w:p>
          <w:p w:rsidR="00E827C9" w:rsidRPr="00307E95" w:rsidRDefault="00E827C9" w:rsidP="00D51D5F">
            <w:pPr>
              <w:jc w:val="both"/>
              <w:rPr>
                <w:i/>
                <w:szCs w:val="28"/>
              </w:rPr>
            </w:pPr>
            <w:r w:rsidRPr="00307E95">
              <w:rPr>
                <w:i/>
                <w:szCs w:val="28"/>
              </w:rPr>
              <w:t>(</w:t>
            </w:r>
            <w:r w:rsidR="00912F9A" w:rsidRPr="00307E95">
              <w:rPr>
                <w:i/>
                <w:szCs w:val="28"/>
              </w:rPr>
              <w:t>236</w:t>
            </w:r>
            <w:r w:rsidRPr="00307E95">
              <w:rPr>
                <w:i/>
                <w:szCs w:val="28"/>
              </w:rPr>
              <w:t xml:space="preserve"> аудитория Правительства Ярославской области)</w:t>
            </w:r>
          </w:p>
        </w:tc>
      </w:tr>
      <w:tr w:rsidR="009834E6" w:rsidRPr="00307E95" w:rsidTr="005368C5">
        <w:trPr>
          <w:trHeight w:val="83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4FD3" w:rsidRPr="00307E95" w:rsidRDefault="00E04FD3" w:rsidP="00E04FD3">
            <w:pPr>
              <w:ind w:left="134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15.00</w:t>
            </w:r>
          </w:p>
          <w:p w:rsidR="009834E6" w:rsidRPr="00307E95" w:rsidRDefault="00E04FD3" w:rsidP="00E04FD3">
            <w:pPr>
              <w:ind w:left="134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17.00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834E6" w:rsidRPr="00307E95" w:rsidRDefault="009834E6" w:rsidP="00B32A80">
            <w:pPr>
              <w:jc w:val="both"/>
              <w:rPr>
                <w:szCs w:val="28"/>
              </w:rPr>
            </w:pPr>
            <w:r w:rsidRPr="00307E95">
              <w:rPr>
                <w:b/>
                <w:szCs w:val="28"/>
              </w:rPr>
              <w:t xml:space="preserve">Круглый стол </w:t>
            </w:r>
            <w:r w:rsidR="00DA3AEC" w:rsidRPr="00307E95">
              <w:rPr>
                <w:szCs w:val="28"/>
              </w:rPr>
              <w:t>«Поддержка стартапов. Кредитовани</w:t>
            </w:r>
            <w:r w:rsidR="00295062" w:rsidRPr="00307E95">
              <w:rPr>
                <w:szCs w:val="28"/>
              </w:rPr>
              <w:t>е</w:t>
            </w:r>
            <w:r w:rsidR="00DA3AEC" w:rsidRPr="00307E95">
              <w:rPr>
                <w:szCs w:val="28"/>
              </w:rPr>
              <w:t xml:space="preserve"> под залог прав на интеллектуальную собственность</w:t>
            </w:r>
            <w:r w:rsidRPr="00307E95">
              <w:rPr>
                <w:szCs w:val="28"/>
              </w:rPr>
              <w:t>»</w:t>
            </w:r>
          </w:p>
          <w:p w:rsidR="00DA3AEC" w:rsidRPr="00307E95" w:rsidRDefault="00DA3AEC" w:rsidP="00295062">
            <w:pPr>
              <w:jc w:val="both"/>
              <w:rPr>
                <w:b/>
                <w:szCs w:val="28"/>
              </w:rPr>
            </w:pPr>
            <w:r w:rsidRPr="00307E95">
              <w:rPr>
                <w:i/>
                <w:szCs w:val="28"/>
              </w:rPr>
              <w:t>(</w:t>
            </w:r>
            <w:r w:rsidR="00295062" w:rsidRPr="00307E95">
              <w:rPr>
                <w:i/>
                <w:szCs w:val="28"/>
              </w:rPr>
              <w:t xml:space="preserve">г. Ярославль, ул. Чехова дом 2, </w:t>
            </w:r>
            <w:r w:rsidR="00795755" w:rsidRPr="00307E95">
              <w:rPr>
                <w:i/>
                <w:szCs w:val="28"/>
              </w:rPr>
              <w:t xml:space="preserve">бизнес-инкубатор, </w:t>
            </w:r>
            <w:r w:rsidR="00295062" w:rsidRPr="00307E95">
              <w:rPr>
                <w:i/>
                <w:szCs w:val="28"/>
              </w:rPr>
              <w:t>конференц-зал</w:t>
            </w:r>
            <w:r w:rsidRPr="00307E95">
              <w:rPr>
                <w:i/>
                <w:szCs w:val="28"/>
              </w:rPr>
              <w:t>)</w:t>
            </w:r>
          </w:p>
        </w:tc>
      </w:tr>
      <w:tr w:rsidR="00E827C9" w:rsidRPr="00307E95" w:rsidTr="00603FEF">
        <w:trPr>
          <w:trHeight w:val="229"/>
        </w:trPr>
        <w:tc>
          <w:tcPr>
            <w:tcW w:w="10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27C9" w:rsidRPr="00307E95" w:rsidRDefault="00E827C9" w:rsidP="00674615">
            <w:pPr>
              <w:jc w:val="center"/>
              <w:rPr>
                <w:b/>
                <w:szCs w:val="28"/>
              </w:rPr>
            </w:pPr>
            <w:r w:rsidRPr="00307E95">
              <w:rPr>
                <w:b/>
                <w:szCs w:val="28"/>
              </w:rPr>
              <w:t>1 октября 2019 г.</w:t>
            </w:r>
            <w:r w:rsidR="00DA3AEC" w:rsidRPr="00307E95">
              <w:rPr>
                <w:b/>
                <w:szCs w:val="28"/>
              </w:rPr>
              <w:t xml:space="preserve"> («основной день»)</w:t>
            </w:r>
          </w:p>
        </w:tc>
      </w:tr>
      <w:tr w:rsidR="00850DF1" w:rsidRPr="00307E95" w:rsidTr="00E04FD3">
        <w:trPr>
          <w:trHeight w:val="13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50DF1" w:rsidRPr="00307E95" w:rsidRDefault="00850DF1" w:rsidP="00B32A80">
            <w:pPr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12.00</w:t>
            </w:r>
          </w:p>
          <w:p w:rsidR="00850DF1" w:rsidRPr="00307E95" w:rsidRDefault="00850DF1" w:rsidP="003C15E8">
            <w:pPr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12.</w:t>
            </w:r>
            <w:r w:rsidR="003C15E8" w:rsidRPr="00307E95">
              <w:rPr>
                <w:szCs w:val="28"/>
              </w:rPr>
              <w:t>2</w:t>
            </w:r>
            <w:r w:rsidRPr="00307E95">
              <w:rPr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50DF1" w:rsidRPr="00307E95" w:rsidRDefault="00850DF1" w:rsidP="00B32A80">
            <w:pPr>
              <w:jc w:val="both"/>
              <w:rPr>
                <w:szCs w:val="28"/>
              </w:rPr>
            </w:pPr>
            <w:r w:rsidRPr="00307E95">
              <w:rPr>
                <w:b/>
                <w:szCs w:val="28"/>
              </w:rPr>
              <w:t xml:space="preserve">Рабочая встреча </w:t>
            </w:r>
            <w:r w:rsidRPr="00307E95">
              <w:rPr>
                <w:szCs w:val="28"/>
              </w:rPr>
              <w:t>с участием Губернатора Ярославской области Д.Ю. Миронова и Генерального директора АО «Корпорация «МСП» А.А. Бравермана</w:t>
            </w:r>
          </w:p>
          <w:p w:rsidR="00850DF1" w:rsidRPr="00307E95" w:rsidRDefault="00850DF1" w:rsidP="00850DF1">
            <w:pPr>
              <w:jc w:val="both"/>
              <w:rPr>
                <w:b/>
                <w:i/>
                <w:szCs w:val="28"/>
              </w:rPr>
            </w:pPr>
            <w:r w:rsidRPr="00307E95">
              <w:rPr>
                <w:i/>
                <w:szCs w:val="28"/>
              </w:rPr>
              <w:t>(кабинет Губернатора, Советская площадь, д. 3)</w:t>
            </w:r>
          </w:p>
        </w:tc>
      </w:tr>
      <w:tr w:rsidR="00E827C9" w:rsidRPr="00307E95" w:rsidTr="00E04FD3">
        <w:trPr>
          <w:trHeight w:val="13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27C9" w:rsidRPr="00307E95" w:rsidRDefault="005368C5" w:rsidP="00B32A80">
            <w:pPr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12.2</w:t>
            </w:r>
            <w:r w:rsidR="00E827C9" w:rsidRPr="00307E95">
              <w:rPr>
                <w:szCs w:val="28"/>
              </w:rPr>
              <w:t xml:space="preserve">0 </w:t>
            </w:r>
          </w:p>
          <w:p w:rsidR="00E827C9" w:rsidRPr="00307E95" w:rsidRDefault="00E827C9" w:rsidP="00B32A80">
            <w:pPr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13.30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827C9" w:rsidRPr="00307E95" w:rsidRDefault="00E827C9" w:rsidP="00B32A80">
            <w:pPr>
              <w:jc w:val="both"/>
              <w:rPr>
                <w:b/>
                <w:szCs w:val="28"/>
              </w:rPr>
            </w:pPr>
            <w:r w:rsidRPr="00307E95">
              <w:rPr>
                <w:b/>
                <w:szCs w:val="28"/>
              </w:rPr>
              <w:t>Презентация инвестиционных проектов Ярославской области</w:t>
            </w:r>
          </w:p>
          <w:p w:rsidR="00E827C9" w:rsidRPr="00307E95" w:rsidRDefault="00E827C9" w:rsidP="00B32A80">
            <w:pPr>
              <w:rPr>
                <w:szCs w:val="28"/>
              </w:rPr>
            </w:pPr>
            <w:r w:rsidRPr="00307E95">
              <w:rPr>
                <w:szCs w:val="28"/>
              </w:rPr>
              <w:t xml:space="preserve">с участием Генерального директора АО «Корпорация «МСП» </w:t>
            </w:r>
            <w:r w:rsidRPr="00307E95">
              <w:rPr>
                <w:szCs w:val="28"/>
              </w:rPr>
              <w:br/>
              <w:t>А.А. Бравермана и Губернатора Ярославской области Д.Ю. Миронова</w:t>
            </w:r>
          </w:p>
          <w:p w:rsidR="00E827C9" w:rsidRPr="00307E95" w:rsidRDefault="00E827C9" w:rsidP="00D51D5F">
            <w:pPr>
              <w:rPr>
                <w:i/>
                <w:szCs w:val="28"/>
              </w:rPr>
            </w:pPr>
            <w:r w:rsidRPr="00307E95">
              <w:rPr>
                <w:i/>
                <w:szCs w:val="28"/>
              </w:rPr>
              <w:t>(</w:t>
            </w:r>
            <w:r w:rsidR="00D51D5F" w:rsidRPr="00307E95">
              <w:rPr>
                <w:i/>
                <w:szCs w:val="28"/>
              </w:rPr>
              <w:t>352</w:t>
            </w:r>
            <w:r w:rsidRPr="00307E95">
              <w:rPr>
                <w:i/>
                <w:szCs w:val="28"/>
              </w:rPr>
              <w:t xml:space="preserve"> аудитория Правительства Ярославской области) </w:t>
            </w:r>
          </w:p>
        </w:tc>
      </w:tr>
      <w:tr w:rsidR="00373DE5" w:rsidRPr="00307E95" w:rsidTr="00E04FD3">
        <w:trPr>
          <w:trHeight w:val="13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73DE5" w:rsidRPr="00307E95" w:rsidRDefault="00373DE5" w:rsidP="00527725">
            <w:pPr>
              <w:ind w:left="29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13.00</w:t>
            </w:r>
          </w:p>
          <w:p w:rsidR="00373DE5" w:rsidRPr="00307E95" w:rsidRDefault="00373DE5" w:rsidP="00527725">
            <w:pPr>
              <w:ind w:left="29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15.00</w:t>
            </w:r>
          </w:p>
          <w:p w:rsidR="00373DE5" w:rsidRPr="00307E95" w:rsidRDefault="00373DE5" w:rsidP="00527725">
            <w:pPr>
              <w:rPr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73DE5" w:rsidRPr="00307E95" w:rsidRDefault="00373DE5" w:rsidP="00527725">
            <w:pPr>
              <w:jc w:val="both"/>
              <w:rPr>
                <w:b/>
                <w:szCs w:val="28"/>
              </w:rPr>
            </w:pPr>
            <w:r w:rsidRPr="00307E95">
              <w:rPr>
                <w:b/>
                <w:szCs w:val="28"/>
              </w:rPr>
              <w:t xml:space="preserve">Презентация возможностей Портала Бизнес-навигатора МСП </w:t>
            </w:r>
          </w:p>
          <w:p w:rsidR="00373DE5" w:rsidRPr="00307E95" w:rsidRDefault="00373DE5" w:rsidP="00527725">
            <w:pPr>
              <w:jc w:val="both"/>
              <w:rPr>
                <w:szCs w:val="28"/>
              </w:rPr>
            </w:pPr>
            <w:r w:rsidRPr="00307E95">
              <w:rPr>
                <w:b/>
                <w:szCs w:val="28"/>
              </w:rPr>
              <w:t xml:space="preserve">АО «Корпорация «МСП» </w:t>
            </w:r>
            <w:r w:rsidRPr="00307E95">
              <w:rPr>
                <w:szCs w:val="28"/>
              </w:rPr>
              <w:t xml:space="preserve">с участием Генерального директора </w:t>
            </w:r>
            <w:r w:rsidRPr="00307E95">
              <w:rPr>
                <w:szCs w:val="28"/>
              </w:rPr>
              <w:br/>
              <w:t>АО «Корпорация «МСП» А.А. Бравермана и Губернатора Ярославской области Д.Ю. Миронова</w:t>
            </w:r>
          </w:p>
          <w:p w:rsidR="00373DE5" w:rsidRPr="00307E95" w:rsidRDefault="00373DE5" w:rsidP="00527725">
            <w:pPr>
              <w:jc w:val="both"/>
              <w:rPr>
                <w:i/>
                <w:szCs w:val="28"/>
              </w:rPr>
            </w:pPr>
            <w:r w:rsidRPr="00307E95">
              <w:rPr>
                <w:i/>
                <w:szCs w:val="28"/>
              </w:rPr>
              <w:t>(конференц-зал Правительства Ярославской области)</w:t>
            </w:r>
          </w:p>
        </w:tc>
      </w:tr>
      <w:tr w:rsidR="00C14763" w:rsidRPr="00307E95" w:rsidTr="00E04FD3">
        <w:trPr>
          <w:trHeight w:val="13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14763" w:rsidRPr="00307E95" w:rsidRDefault="00912F9A" w:rsidP="00B32A80">
            <w:pPr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13.5</w:t>
            </w:r>
            <w:r w:rsidR="00C14763" w:rsidRPr="00307E95">
              <w:rPr>
                <w:szCs w:val="28"/>
              </w:rPr>
              <w:t>0</w:t>
            </w:r>
          </w:p>
          <w:p w:rsidR="00C14763" w:rsidRPr="00307E95" w:rsidRDefault="00C14763" w:rsidP="003C15E8">
            <w:pPr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</w:t>
            </w:r>
            <w:r w:rsidR="00912F9A" w:rsidRPr="00307E95">
              <w:rPr>
                <w:szCs w:val="28"/>
              </w:rPr>
              <w:t>4.0</w:t>
            </w:r>
            <w:r w:rsidRPr="00307E95">
              <w:rPr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14763" w:rsidRPr="00307E95" w:rsidRDefault="00C14763" w:rsidP="00C14763">
            <w:pPr>
              <w:jc w:val="both"/>
              <w:rPr>
                <w:b/>
                <w:szCs w:val="28"/>
              </w:rPr>
            </w:pPr>
            <w:r w:rsidRPr="00307E95">
              <w:rPr>
                <w:b/>
                <w:szCs w:val="28"/>
              </w:rPr>
              <w:t xml:space="preserve">Пресс-подход с участием Губернатора Ярославской области </w:t>
            </w:r>
            <w:r w:rsidR="00912F9A" w:rsidRPr="00307E95">
              <w:rPr>
                <w:b/>
                <w:szCs w:val="28"/>
              </w:rPr>
              <w:br/>
            </w:r>
            <w:r w:rsidRPr="00307E95">
              <w:rPr>
                <w:b/>
                <w:szCs w:val="28"/>
              </w:rPr>
              <w:t>Д.Ю. Миронова и Генерального директора АО «Корпорация «МСП» А.А. Бравермана</w:t>
            </w:r>
          </w:p>
          <w:p w:rsidR="00C14763" w:rsidRPr="00307E95" w:rsidRDefault="00C14763" w:rsidP="00C14763">
            <w:pPr>
              <w:jc w:val="both"/>
              <w:rPr>
                <w:i/>
                <w:szCs w:val="28"/>
              </w:rPr>
            </w:pPr>
            <w:r w:rsidRPr="00307E95">
              <w:rPr>
                <w:i/>
                <w:szCs w:val="28"/>
              </w:rPr>
              <w:t>(холл на втором этаже Правительства Ярославской области)</w:t>
            </w:r>
          </w:p>
        </w:tc>
      </w:tr>
      <w:tr w:rsidR="00912F9A" w:rsidRPr="00307E95" w:rsidTr="00E04FD3">
        <w:trPr>
          <w:trHeight w:val="13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2F9A" w:rsidRPr="00307E95" w:rsidRDefault="00912F9A" w:rsidP="00912F9A">
            <w:pPr>
              <w:ind w:left="29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13.30</w:t>
            </w:r>
          </w:p>
          <w:p w:rsidR="00912F9A" w:rsidRPr="00307E95" w:rsidRDefault="00912F9A" w:rsidP="00912F9A">
            <w:pPr>
              <w:ind w:left="29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15.30</w:t>
            </w:r>
            <w:r w:rsidRPr="00307E95">
              <w:rPr>
                <w:szCs w:val="28"/>
              </w:rPr>
              <w:br/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2F9A" w:rsidRPr="00307E95" w:rsidRDefault="00912F9A" w:rsidP="00912F9A">
            <w:pPr>
              <w:jc w:val="both"/>
              <w:rPr>
                <w:szCs w:val="28"/>
              </w:rPr>
            </w:pPr>
            <w:r w:rsidRPr="00307E95">
              <w:rPr>
                <w:b/>
                <w:szCs w:val="28"/>
              </w:rPr>
              <w:t>Круглый стол «Участие субъектов МСП в закупках отдельных видов юридических лиц по Федеральному закону № 223-ФЗ»</w:t>
            </w:r>
            <w:r w:rsidRPr="00307E95">
              <w:rPr>
                <w:szCs w:val="28"/>
              </w:rPr>
              <w:t xml:space="preserve"> </w:t>
            </w:r>
            <w:r w:rsidRPr="00307E95">
              <w:rPr>
                <w:szCs w:val="28"/>
              </w:rPr>
              <w:br/>
              <w:t xml:space="preserve">с участием Генерального директора АО «Корпорация «МСП» </w:t>
            </w:r>
            <w:r w:rsidRPr="00307E95">
              <w:rPr>
                <w:szCs w:val="28"/>
              </w:rPr>
              <w:br/>
              <w:t>А.А. Бравермана и Губернатора Ярославской области Д.Ю. Миронова</w:t>
            </w:r>
          </w:p>
          <w:p w:rsidR="00912F9A" w:rsidRPr="00307E95" w:rsidRDefault="00912F9A" w:rsidP="00912F9A">
            <w:pPr>
              <w:jc w:val="both"/>
              <w:rPr>
                <w:szCs w:val="28"/>
              </w:rPr>
            </w:pPr>
            <w:r w:rsidRPr="00307E95">
              <w:rPr>
                <w:i/>
                <w:szCs w:val="28"/>
              </w:rPr>
              <w:t>(236 аудитория Правительства Ярославской области)</w:t>
            </w:r>
          </w:p>
        </w:tc>
      </w:tr>
      <w:tr w:rsidR="00373DE5" w:rsidRPr="007A4917" w:rsidTr="00E04FD3">
        <w:trPr>
          <w:trHeight w:val="13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73DE5" w:rsidRPr="00307E95" w:rsidRDefault="00373DE5" w:rsidP="00527725">
            <w:pPr>
              <w:ind w:left="29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14.00</w:t>
            </w:r>
          </w:p>
          <w:p w:rsidR="00373DE5" w:rsidRPr="00307E95" w:rsidRDefault="00373DE5" w:rsidP="00527725">
            <w:pPr>
              <w:ind w:left="29"/>
              <w:jc w:val="center"/>
              <w:rPr>
                <w:szCs w:val="28"/>
              </w:rPr>
            </w:pPr>
            <w:r w:rsidRPr="00307E95">
              <w:rPr>
                <w:szCs w:val="28"/>
              </w:rPr>
              <w:t>16.00</w:t>
            </w:r>
          </w:p>
          <w:p w:rsidR="00373DE5" w:rsidRPr="00307E95" w:rsidRDefault="00373DE5" w:rsidP="00527725">
            <w:pPr>
              <w:rPr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73DE5" w:rsidRPr="00307E95" w:rsidRDefault="00373DE5" w:rsidP="00527725">
            <w:pPr>
              <w:jc w:val="both"/>
              <w:rPr>
                <w:szCs w:val="28"/>
              </w:rPr>
            </w:pPr>
            <w:r w:rsidRPr="00307E95">
              <w:rPr>
                <w:b/>
                <w:szCs w:val="28"/>
              </w:rPr>
              <w:t xml:space="preserve">Круглый стол «Развитие сельскохозяйственной кооперации </w:t>
            </w:r>
            <w:r w:rsidRPr="00307E95">
              <w:rPr>
                <w:b/>
                <w:szCs w:val="28"/>
              </w:rPr>
              <w:br/>
              <w:t xml:space="preserve">в Ярославской области» </w:t>
            </w:r>
            <w:r w:rsidRPr="00307E95">
              <w:rPr>
                <w:szCs w:val="28"/>
              </w:rPr>
              <w:t xml:space="preserve">с участием Генерального директора </w:t>
            </w:r>
            <w:r w:rsidRPr="00307E95">
              <w:rPr>
                <w:szCs w:val="28"/>
              </w:rPr>
              <w:br/>
              <w:t>АО «Корпорация «МСП» А.А. Бравермана и Губернатора Ярославской области Д.Ю. Миронова</w:t>
            </w:r>
          </w:p>
          <w:p w:rsidR="00373DE5" w:rsidRPr="00361B22" w:rsidRDefault="00912F9A" w:rsidP="00527725">
            <w:pPr>
              <w:jc w:val="both"/>
              <w:rPr>
                <w:i/>
                <w:szCs w:val="28"/>
              </w:rPr>
            </w:pPr>
            <w:r w:rsidRPr="00307E95">
              <w:rPr>
                <w:i/>
                <w:szCs w:val="28"/>
              </w:rPr>
              <w:t>(конференц-зал Ярославской областной Думы, Советская площадь 19/1)</w:t>
            </w:r>
          </w:p>
        </w:tc>
      </w:tr>
    </w:tbl>
    <w:p w:rsidR="000A0F03" w:rsidRPr="000A0F03" w:rsidRDefault="000A0F03" w:rsidP="00C0762E">
      <w:pPr>
        <w:jc w:val="both"/>
        <w:rPr>
          <w:sz w:val="24"/>
          <w:szCs w:val="24"/>
        </w:rPr>
      </w:pPr>
    </w:p>
    <w:sectPr w:rsidR="000A0F03" w:rsidRPr="000A0F03" w:rsidSect="00603FE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2" w:right="1985" w:bottom="1134" w:left="624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A6E" w:rsidRDefault="00F36A6E">
      <w:r>
        <w:separator/>
      </w:r>
    </w:p>
  </w:endnote>
  <w:endnote w:type="continuationSeparator" w:id="0">
    <w:p w:rsidR="00F36A6E" w:rsidRDefault="00F3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47" w:rsidRPr="00A33B5F" w:rsidRDefault="00DA5274" w:rsidP="00352147">
    <w:pPr>
      <w:pStyle w:val="a8"/>
      <w:rPr>
        <w:sz w:val="16"/>
        <w:lang w:val="en-US"/>
      </w:rPr>
    </w:pPr>
    <w:r>
      <w:rPr>
        <w:sz w:val="16"/>
      </w:rPr>
      <w:fldChar w:fldCharType="begin"/>
    </w:r>
    <w:r>
      <w:rPr>
        <w:sz w:val="16"/>
      </w:rPr>
      <w:instrText xml:space="preserve"> DOCPROPERTY "ИД" \* MERGEFORMAT </w:instrText>
    </w:r>
    <w:r>
      <w:rPr>
        <w:sz w:val="16"/>
      </w:rPr>
      <w:fldChar w:fldCharType="separate"/>
    </w:r>
    <w:r w:rsidR="00D3212A">
      <w:rPr>
        <w:sz w:val="16"/>
      </w:rPr>
      <w:t>12000768</w:t>
    </w:r>
    <w:r>
      <w:rPr>
        <w:sz w:val="16"/>
      </w:rPr>
      <w:fldChar w:fldCharType="end"/>
    </w:r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r>
      <w:rPr>
        <w:sz w:val="16"/>
      </w:rPr>
      <w:fldChar w:fldCharType="begin"/>
    </w:r>
    <w:r>
      <w:rPr>
        <w:sz w:val="16"/>
      </w:rPr>
      <w:instrText xml:space="preserve"> DOCPROPERTY "Номер версии" \* MERGEFORMAT </w:instrText>
    </w:r>
    <w:r>
      <w:rPr>
        <w:sz w:val="16"/>
      </w:rPr>
      <w:fldChar w:fldCharType="separate"/>
    </w:r>
    <w:r w:rsidR="00D3212A"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A6E" w:rsidRDefault="00F36A6E">
      <w:r>
        <w:separator/>
      </w:r>
    </w:p>
  </w:footnote>
  <w:footnote w:type="continuationSeparator" w:id="0">
    <w:p w:rsidR="00F36A6E" w:rsidRDefault="00F36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0D" w:rsidRDefault="007A6E55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A2" w:rsidRDefault="00287CA2" w:rsidP="00287CA2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287CA2" w:rsidRDefault="007A6E55" w:rsidP="00287CA2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287CA2">
      <w:rPr>
        <w:rStyle w:val="a6"/>
        <w:sz w:val="24"/>
      </w:rPr>
      <w:fldChar w:fldCharType="begin"/>
    </w:r>
    <w:r w:rsidR="00D7160D" w:rsidRPr="00287CA2">
      <w:rPr>
        <w:rStyle w:val="a6"/>
        <w:sz w:val="24"/>
      </w:rPr>
      <w:instrText xml:space="preserve">PAGE  </w:instrText>
    </w:r>
    <w:r w:rsidRPr="00287CA2">
      <w:rPr>
        <w:rStyle w:val="a6"/>
        <w:sz w:val="24"/>
      </w:rPr>
      <w:fldChar w:fldCharType="separate"/>
    </w:r>
    <w:r w:rsidR="00912F9A">
      <w:rPr>
        <w:rStyle w:val="a6"/>
        <w:noProof/>
        <w:sz w:val="24"/>
      </w:rPr>
      <w:t>2</w:t>
    </w:r>
    <w:r w:rsidRPr="00287CA2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47" w:rsidRPr="00352147" w:rsidRDefault="00352147" w:rsidP="008C78F8">
    <w:pPr>
      <w:pStyle w:val="a5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4036"/>
    <w:rsid w:val="000567A7"/>
    <w:rsid w:val="00057B1B"/>
    <w:rsid w:val="000663B2"/>
    <w:rsid w:val="00086CE7"/>
    <w:rsid w:val="00095DA7"/>
    <w:rsid w:val="000A0F03"/>
    <w:rsid w:val="000C4C30"/>
    <w:rsid w:val="000E3D8C"/>
    <w:rsid w:val="00102136"/>
    <w:rsid w:val="00112F5C"/>
    <w:rsid w:val="00121A21"/>
    <w:rsid w:val="001412D6"/>
    <w:rsid w:val="00143CA1"/>
    <w:rsid w:val="00143E74"/>
    <w:rsid w:val="00155903"/>
    <w:rsid w:val="00166D24"/>
    <w:rsid w:val="00175F02"/>
    <w:rsid w:val="00180475"/>
    <w:rsid w:val="001827CE"/>
    <w:rsid w:val="001D2037"/>
    <w:rsid w:val="001D7C14"/>
    <w:rsid w:val="001E0E71"/>
    <w:rsid w:val="001F14D1"/>
    <w:rsid w:val="001F1F55"/>
    <w:rsid w:val="00210AE7"/>
    <w:rsid w:val="00221F35"/>
    <w:rsid w:val="0022272F"/>
    <w:rsid w:val="002259DD"/>
    <w:rsid w:val="0022603C"/>
    <w:rsid w:val="002321FE"/>
    <w:rsid w:val="002326E3"/>
    <w:rsid w:val="00247871"/>
    <w:rsid w:val="00247B75"/>
    <w:rsid w:val="0025099E"/>
    <w:rsid w:val="0025394A"/>
    <w:rsid w:val="00267EF0"/>
    <w:rsid w:val="00277C15"/>
    <w:rsid w:val="0028500D"/>
    <w:rsid w:val="002860BB"/>
    <w:rsid w:val="00287CA2"/>
    <w:rsid w:val="00294E51"/>
    <w:rsid w:val="00295062"/>
    <w:rsid w:val="0029507F"/>
    <w:rsid w:val="00297EE9"/>
    <w:rsid w:val="002E71DD"/>
    <w:rsid w:val="002F7C01"/>
    <w:rsid w:val="00307E95"/>
    <w:rsid w:val="0032234F"/>
    <w:rsid w:val="00352147"/>
    <w:rsid w:val="0035432A"/>
    <w:rsid w:val="0035489C"/>
    <w:rsid w:val="00360FDC"/>
    <w:rsid w:val="00361B22"/>
    <w:rsid w:val="00373DE5"/>
    <w:rsid w:val="00376845"/>
    <w:rsid w:val="003773FA"/>
    <w:rsid w:val="00397172"/>
    <w:rsid w:val="003B4976"/>
    <w:rsid w:val="003B6922"/>
    <w:rsid w:val="003C15E8"/>
    <w:rsid w:val="003C447A"/>
    <w:rsid w:val="003D3849"/>
    <w:rsid w:val="003E34C5"/>
    <w:rsid w:val="003F158E"/>
    <w:rsid w:val="00413EAE"/>
    <w:rsid w:val="00440606"/>
    <w:rsid w:val="00440D77"/>
    <w:rsid w:val="0045667C"/>
    <w:rsid w:val="00456E9A"/>
    <w:rsid w:val="00464858"/>
    <w:rsid w:val="00484214"/>
    <w:rsid w:val="004849D2"/>
    <w:rsid w:val="004A0C3D"/>
    <w:rsid w:val="004A0D47"/>
    <w:rsid w:val="004B513D"/>
    <w:rsid w:val="004C1667"/>
    <w:rsid w:val="004C39B8"/>
    <w:rsid w:val="004E2E9C"/>
    <w:rsid w:val="004F0BA6"/>
    <w:rsid w:val="004F500F"/>
    <w:rsid w:val="004F7FC9"/>
    <w:rsid w:val="005153A9"/>
    <w:rsid w:val="00515841"/>
    <w:rsid w:val="00516303"/>
    <w:rsid w:val="00517029"/>
    <w:rsid w:val="00523688"/>
    <w:rsid w:val="005368C5"/>
    <w:rsid w:val="005448B5"/>
    <w:rsid w:val="00544B58"/>
    <w:rsid w:val="005507A1"/>
    <w:rsid w:val="0056426B"/>
    <w:rsid w:val="00565617"/>
    <w:rsid w:val="005674E6"/>
    <w:rsid w:val="0058529C"/>
    <w:rsid w:val="005912B6"/>
    <w:rsid w:val="005936EB"/>
    <w:rsid w:val="00595FF8"/>
    <w:rsid w:val="005A376F"/>
    <w:rsid w:val="005C3BA8"/>
    <w:rsid w:val="005C463A"/>
    <w:rsid w:val="005C4D12"/>
    <w:rsid w:val="005D0747"/>
    <w:rsid w:val="005D1AA0"/>
    <w:rsid w:val="005D3E47"/>
    <w:rsid w:val="005D4F89"/>
    <w:rsid w:val="005E25BE"/>
    <w:rsid w:val="005E6585"/>
    <w:rsid w:val="005E719A"/>
    <w:rsid w:val="005F7339"/>
    <w:rsid w:val="00603FEF"/>
    <w:rsid w:val="00604E94"/>
    <w:rsid w:val="0061137B"/>
    <w:rsid w:val="00613792"/>
    <w:rsid w:val="00616E1B"/>
    <w:rsid w:val="0062677D"/>
    <w:rsid w:val="006342D8"/>
    <w:rsid w:val="00643CED"/>
    <w:rsid w:val="00674615"/>
    <w:rsid w:val="0069635A"/>
    <w:rsid w:val="006A0365"/>
    <w:rsid w:val="006A74E1"/>
    <w:rsid w:val="006C3294"/>
    <w:rsid w:val="006E2583"/>
    <w:rsid w:val="00761EB2"/>
    <w:rsid w:val="00772602"/>
    <w:rsid w:val="00791794"/>
    <w:rsid w:val="00795755"/>
    <w:rsid w:val="007A6943"/>
    <w:rsid w:val="007A6D1A"/>
    <w:rsid w:val="007A6E55"/>
    <w:rsid w:val="007B3F54"/>
    <w:rsid w:val="007D39B3"/>
    <w:rsid w:val="007F5A97"/>
    <w:rsid w:val="008225B3"/>
    <w:rsid w:val="00822DF6"/>
    <w:rsid w:val="00824D97"/>
    <w:rsid w:val="00830C0C"/>
    <w:rsid w:val="0084708D"/>
    <w:rsid w:val="00850DF1"/>
    <w:rsid w:val="00850FEF"/>
    <w:rsid w:val="00865A39"/>
    <w:rsid w:val="00865E19"/>
    <w:rsid w:val="008823A1"/>
    <w:rsid w:val="0089152B"/>
    <w:rsid w:val="008A5169"/>
    <w:rsid w:val="008A573F"/>
    <w:rsid w:val="008B50A1"/>
    <w:rsid w:val="008C4FF6"/>
    <w:rsid w:val="008C78F8"/>
    <w:rsid w:val="008E2E14"/>
    <w:rsid w:val="008F6CA4"/>
    <w:rsid w:val="00901F12"/>
    <w:rsid w:val="00906205"/>
    <w:rsid w:val="00910985"/>
    <w:rsid w:val="00912F9A"/>
    <w:rsid w:val="0091505A"/>
    <w:rsid w:val="009174A0"/>
    <w:rsid w:val="00922594"/>
    <w:rsid w:val="00945529"/>
    <w:rsid w:val="00963C4B"/>
    <w:rsid w:val="00973075"/>
    <w:rsid w:val="00974374"/>
    <w:rsid w:val="0097763B"/>
    <w:rsid w:val="009834E6"/>
    <w:rsid w:val="009949AE"/>
    <w:rsid w:val="009B469B"/>
    <w:rsid w:val="009B7F41"/>
    <w:rsid w:val="00A02A1D"/>
    <w:rsid w:val="00A2387A"/>
    <w:rsid w:val="00A3171A"/>
    <w:rsid w:val="00A32EDE"/>
    <w:rsid w:val="00A33B5F"/>
    <w:rsid w:val="00A4684C"/>
    <w:rsid w:val="00A55D70"/>
    <w:rsid w:val="00A7501C"/>
    <w:rsid w:val="00A820B0"/>
    <w:rsid w:val="00A90B9B"/>
    <w:rsid w:val="00A92E6B"/>
    <w:rsid w:val="00AA04EA"/>
    <w:rsid w:val="00AA41A4"/>
    <w:rsid w:val="00AA6761"/>
    <w:rsid w:val="00AB3294"/>
    <w:rsid w:val="00AB3C32"/>
    <w:rsid w:val="00AC3A45"/>
    <w:rsid w:val="00AC5DAF"/>
    <w:rsid w:val="00AC7169"/>
    <w:rsid w:val="00AC7CC1"/>
    <w:rsid w:val="00AC7F72"/>
    <w:rsid w:val="00AD42F9"/>
    <w:rsid w:val="00AD734F"/>
    <w:rsid w:val="00AE1CCA"/>
    <w:rsid w:val="00AF025D"/>
    <w:rsid w:val="00AF7478"/>
    <w:rsid w:val="00B179A6"/>
    <w:rsid w:val="00B268B9"/>
    <w:rsid w:val="00B3710A"/>
    <w:rsid w:val="00B45C06"/>
    <w:rsid w:val="00B5176A"/>
    <w:rsid w:val="00B51F7E"/>
    <w:rsid w:val="00B526D3"/>
    <w:rsid w:val="00B71884"/>
    <w:rsid w:val="00B83896"/>
    <w:rsid w:val="00BA52D1"/>
    <w:rsid w:val="00BA5972"/>
    <w:rsid w:val="00BA6922"/>
    <w:rsid w:val="00BA6C76"/>
    <w:rsid w:val="00BB4F38"/>
    <w:rsid w:val="00BB69E8"/>
    <w:rsid w:val="00BC5B33"/>
    <w:rsid w:val="00BD0BFE"/>
    <w:rsid w:val="00BF4148"/>
    <w:rsid w:val="00BF70C2"/>
    <w:rsid w:val="00C0762E"/>
    <w:rsid w:val="00C14763"/>
    <w:rsid w:val="00C3328E"/>
    <w:rsid w:val="00C5025A"/>
    <w:rsid w:val="00C5140E"/>
    <w:rsid w:val="00C516AF"/>
    <w:rsid w:val="00C619EB"/>
    <w:rsid w:val="00C907A4"/>
    <w:rsid w:val="00CA2B1F"/>
    <w:rsid w:val="00CD430D"/>
    <w:rsid w:val="00CE1CDA"/>
    <w:rsid w:val="00CE6E7B"/>
    <w:rsid w:val="00CF659C"/>
    <w:rsid w:val="00CF7925"/>
    <w:rsid w:val="00D00240"/>
    <w:rsid w:val="00D045E9"/>
    <w:rsid w:val="00D21EA1"/>
    <w:rsid w:val="00D259A6"/>
    <w:rsid w:val="00D3212A"/>
    <w:rsid w:val="00D42F9E"/>
    <w:rsid w:val="00D51D5F"/>
    <w:rsid w:val="00D7160D"/>
    <w:rsid w:val="00D85E62"/>
    <w:rsid w:val="00D871C5"/>
    <w:rsid w:val="00D87611"/>
    <w:rsid w:val="00D93F47"/>
    <w:rsid w:val="00D941E8"/>
    <w:rsid w:val="00DA3AEC"/>
    <w:rsid w:val="00DA5274"/>
    <w:rsid w:val="00DB1AC9"/>
    <w:rsid w:val="00DB57BB"/>
    <w:rsid w:val="00DE13C6"/>
    <w:rsid w:val="00DE1C2A"/>
    <w:rsid w:val="00E04FD3"/>
    <w:rsid w:val="00E23E8E"/>
    <w:rsid w:val="00E24CE3"/>
    <w:rsid w:val="00E500F4"/>
    <w:rsid w:val="00E55F5E"/>
    <w:rsid w:val="00E67B15"/>
    <w:rsid w:val="00E70EE2"/>
    <w:rsid w:val="00E827C9"/>
    <w:rsid w:val="00E9117C"/>
    <w:rsid w:val="00E9164F"/>
    <w:rsid w:val="00EA11FE"/>
    <w:rsid w:val="00EA27FF"/>
    <w:rsid w:val="00EB0237"/>
    <w:rsid w:val="00EB3469"/>
    <w:rsid w:val="00EB5250"/>
    <w:rsid w:val="00ED7F0D"/>
    <w:rsid w:val="00EE2206"/>
    <w:rsid w:val="00EF6631"/>
    <w:rsid w:val="00EF7B42"/>
    <w:rsid w:val="00F23348"/>
    <w:rsid w:val="00F354E2"/>
    <w:rsid w:val="00F36A6E"/>
    <w:rsid w:val="00F431FB"/>
    <w:rsid w:val="00F629F1"/>
    <w:rsid w:val="00F64D30"/>
    <w:rsid w:val="00F714BC"/>
    <w:rsid w:val="00F81637"/>
    <w:rsid w:val="00F857B0"/>
    <w:rsid w:val="00F93CAA"/>
    <w:rsid w:val="00F96592"/>
    <w:rsid w:val="00FA5911"/>
    <w:rsid w:val="00FB6CA2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57D241-294F-4DD8-8F19-E3E04B44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3E52-ADF1-44D3-BA67-69677702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Шибанов Никита Викторович</cp:lastModifiedBy>
  <cp:revision>2</cp:revision>
  <cp:lastPrinted>2019-09-19T08:09:00Z</cp:lastPrinted>
  <dcterms:created xsi:type="dcterms:W3CDTF">2019-09-26T07:32:00Z</dcterms:created>
  <dcterms:modified xsi:type="dcterms:W3CDTF">2019-09-26T07:32:00Z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Председателя Правительства области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М.А. Авдеев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401-903</vt:lpwstr>
  </property>
  <property fmtid="{D5CDD505-2E9C-101B-9397-08002B2CF9AE}" pid="7" name="Заголовок">
    <vt:lpwstr>О проведении стратегической сессии</vt:lpwstr>
  </property>
  <property fmtid="{D5CDD505-2E9C-101B-9397-08002B2CF9AE}" pid="8" name="На №">
    <vt:lpwstr>[На №]</vt:lpwstr>
  </property>
  <property fmtid="{D5CDD505-2E9C-101B-9397-08002B2CF9AE}" pid="9" name="от">
    <vt:lpwstr>[от]</vt:lpwstr>
  </property>
  <property fmtid="{D5CDD505-2E9C-101B-9397-08002B2CF9AE}" pid="10" name="Р*Исполнитель...*Фамилия И.О.">
    <vt:lpwstr>Глушков Дмитрий Александрович</vt:lpwstr>
  </property>
  <property fmtid="{D5CDD505-2E9C-101B-9397-08002B2CF9AE}" pid="11" name="Номер версии">
    <vt:lpwstr>1</vt:lpwstr>
  </property>
  <property fmtid="{D5CDD505-2E9C-101B-9397-08002B2CF9AE}" pid="12" name="ИД">
    <vt:lpwstr>12000768</vt:lpwstr>
  </property>
  <property fmtid="{D5CDD505-2E9C-101B-9397-08002B2CF9AE}" pid="13" name="INSTALL_ID">
    <vt:lpwstr>34115</vt:lpwstr>
  </property>
</Properties>
</file>